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7605"/>
      </w:tblGrid>
      <w:tr w:rsidRPr="00D90494" w:rsidR="008C6436" w:rsidTr="0034524A" w14:paraId="1F3E5681" w14:textId="77777777">
        <w:trPr>
          <w:trHeight w:val="338"/>
          <w:jc w:val="center"/>
        </w:trPr>
        <w:tc>
          <w:tcPr>
            <w:tcW w:w="10235" w:type="dxa"/>
            <w:gridSpan w:val="2"/>
            <w:shd w:val="clear" w:color="auto" w:fill="auto"/>
          </w:tcPr>
          <w:p w:rsidRPr="00D90494" w:rsidR="008C6436" w:rsidP="0034524A" w:rsidRDefault="008C6436" w14:paraId="3A21015E" w14:textId="77777777">
            <w:pPr>
              <w:pStyle w:val="Balk5"/>
              <w:spacing w:before="120" w:after="12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90494">
              <w:rPr>
                <w:rFonts w:ascii="Times New Roman" w:hAnsi="Times New Roman"/>
                <w:i w:val="0"/>
                <w:sz w:val="22"/>
                <w:szCs w:val="22"/>
              </w:rPr>
              <w:t>Bu kısım öğrenci tarafından doldurulacaktır.</w:t>
            </w:r>
          </w:p>
        </w:tc>
      </w:tr>
      <w:tr w:rsidRPr="00D90494" w:rsidR="008C6436" w:rsidTr="0034524A" w14:paraId="11ED2E4C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D90494" w:rsidR="008C6436" w:rsidP="0034524A" w:rsidRDefault="008C6436" w14:paraId="35896729" w14:textId="77777777">
            <w:pPr>
              <w:spacing w:before="120" w:after="120"/>
              <w:rPr>
                <w:b/>
              </w:rPr>
            </w:pPr>
            <w:r w:rsidRPr="00D90494">
              <w:rPr>
                <w:b/>
              </w:rPr>
              <w:t>Öğrenci No</w:t>
            </w:r>
          </w:p>
        </w:tc>
        <w:tc>
          <w:tcPr>
            <w:tcW w:w="7605" w:type="dxa"/>
            <w:vAlign w:val="center"/>
          </w:tcPr>
          <w:p w:rsidRPr="00D90494" w:rsidR="008C6436" w:rsidP="0034524A" w:rsidRDefault="008C6436" w14:paraId="734750A1" w14:textId="77777777">
            <w:pPr>
              <w:spacing w:before="120" w:after="120"/>
            </w:pPr>
          </w:p>
        </w:tc>
      </w:tr>
      <w:tr w:rsidRPr="00D90494" w:rsidR="008C6436" w:rsidTr="0034524A" w14:paraId="7078DA75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D90494" w:rsidR="008C6436" w:rsidP="0034524A" w:rsidRDefault="008C6436" w14:paraId="5315CC2F" w14:textId="77777777">
            <w:pPr>
              <w:spacing w:before="120" w:after="120"/>
              <w:rPr>
                <w:b/>
              </w:rPr>
            </w:pPr>
            <w:r w:rsidRPr="00D90494">
              <w:rPr>
                <w:b/>
              </w:rPr>
              <w:t>Adı-Soyadı</w:t>
            </w:r>
          </w:p>
        </w:tc>
        <w:tc>
          <w:tcPr>
            <w:tcW w:w="7605" w:type="dxa"/>
            <w:vAlign w:val="center"/>
          </w:tcPr>
          <w:p w:rsidRPr="00D90494" w:rsidR="008C6436" w:rsidP="0034524A" w:rsidRDefault="008C6436" w14:paraId="06471838" w14:textId="77777777">
            <w:pPr>
              <w:spacing w:before="120" w:after="120"/>
            </w:pPr>
          </w:p>
        </w:tc>
      </w:tr>
      <w:tr w:rsidRPr="00D90494" w:rsidR="008C6436" w:rsidTr="0034524A" w14:paraId="614FD77E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D90494" w:rsidR="008C6436" w:rsidP="0034524A" w:rsidRDefault="008C6436" w14:paraId="6761AA98" w14:textId="77777777">
            <w:pPr>
              <w:spacing w:before="120" w:after="120"/>
              <w:rPr>
                <w:b/>
              </w:rPr>
            </w:pPr>
            <w:r w:rsidRPr="00D90494">
              <w:rPr>
                <w:b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:rsidRPr="00D90494" w:rsidR="008C6436" w:rsidP="0034524A" w:rsidRDefault="008C6436" w14:paraId="28DA7F3C" w14:textId="77777777">
            <w:pPr>
              <w:spacing w:before="120" w:after="120"/>
            </w:pPr>
          </w:p>
        </w:tc>
      </w:tr>
      <w:tr w:rsidRPr="00D90494" w:rsidR="008C6436" w:rsidTr="0034524A" w14:paraId="312760D7" w14:textId="77777777">
        <w:trPr>
          <w:trHeight w:val="452" w:hRule="exact"/>
          <w:jc w:val="center"/>
        </w:trPr>
        <w:tc>
          <w:tcPr>
            <w:tcW w:w="2630" w:type="dxa"/>
            <w:vAlign w:val="center"/>
          </w:tcPr>
          <w:p w:rsidRPr="00D90494" w:rsidR="008C6436" w:rsidP="0034524A" w:rsidRDefault="008C6436" w14:paraId="4F0AED8A" w14:textId="77777777">
            <w:pPr>
              <w:spacing w:before="120" w:after="120"/>
              <w:rPr>
                <w:b/>
              </w:rPr>
            </w:pPr>
            <w:r w:rsidRPr="00D90494">
              <w:rPr>
                <w:b/>
              </w:rPr>
              <w:t>Programı</w:t>
            </w:r>
          </w:p>
        </w:tc>
        <w:tc>
          <w:tcPr>
            <w:tcW w:w="7605" w:type="dxa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326"/>
              <w:gridCol w:w="486"/>
              <w:gridCol w:w="1526"/>
              <w:gridCol w:w="486"/>
              <w:gridCol w:w="2272"/>
            </w:tblGrid>
            <w:tr w:rsidRPr="00D90494" w:rsidR="008C6436" w:rsidTr="0034524A" w14:paraId="60EBC51F" w14:textId="77777777">
              <w:trPr>
                <w:trHeight w:val="454" w:hRule="exact"/>
              </w:trPr>
              <w:tc>
                <w:tcPr>
                  <w:tcW w:w="425" w:type="dxa"/>
                  <w:vAlign w:val="center"/>
                </w:tcPr>
                <w:p w:rsidRPr="00D90494" w:rsidR="008C6436" w:rsidP="0034524A" w:rsidRDefault="008C6436" w14:paraId="7147AF21" w14:textId="3C3BFC95">
                  <w:pPr>
                    <w:rPr>
                      <w:position w:val="-6"/>
                    </w:rPr>
                  </w:pPr>
                  <w:r w:rsidRPr="00D90494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4865E488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31" style="width:13.5pt;height:11.25pt" o:ole="" type="#_x0000_t75">
                        <v:imagedata o:title="" r:id="rId8"/>
                      </v:shape>
                      <w:control w:name="CheckBox1121311111111" w:shapeid="_x0000_i1031" r:id="rId9"/>
                    </w:object>
                  </w:r>
                  <w:r w:rsidRPr="00D90494"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:rsidRPr="00D90494" w:rsidR="008C6436" w:rsidP="0034524A" w:rsidRDefault="008C6436" w14:paraId="661689AF" w14:textId="77777777">
                  <w:r w:rsidRPr="00D90494">
                    <w:t xml:space="preserve">Tezli Yüksek Lisans </w:t>
                  </w:r>
                </w:p>
              </w:tc>
              <w:tc>
                <w:tcPr>
                  <w:tcW w:w="425" w:type="dxa"/>
                  <w:vAlign w:val="center"/>
                </w:tcPr>
                <w:p w:rsidRPr="00D90494" w:rsidR="008C6436" w:rsidP="0034524A" w:rsidRDefault="008C6436" w14:paraId="09ACF2CB" w14:textId="6365F448">
                  <w:pPr>
                    <w:rPr>
                      <w:position w:val="-6"/>
                    </w:rPr>
                  </w:pPr>
                  <w:r w:rsidRPr="00D90494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07FD0BCD">
                      <v:shape id="_x0000_i1033" style="width:13.5pt;height:11.25pt" o:ole="" type="#_x0000_t75">
                        <v:imagedata o:title="" r:id="rId8"/>
                      </v:shape>
                      <w:control w:name="CheckBox11213111211" w:shapeid="_x0000_i1033" r:id="rId10"/>
                    </w:object>
                  </w:r>
                  <w:r w:rsidRPr="00D90494"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:rsidRPr="00D90494" w:rsidR="008C6436" w:rsidP="0034524A" w:rsidRDefault="008C6436" w14:paraId="4AEAFEA8" w14:textId="77777777">
                  <w:r w:rsidRPr="00D90494"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:rsidRPr="00D90494" w:rsidR="008C6436" w:rsidP="0034524A" w:rsidRDefault="008C6436" w14:paraId="3438539D" w14:textId="7C63CFC7">
                  <w:r w:rsidRPr="00D90494">
                    <w:rPr>
                      <w:rFonts w:eastAsiaTheme="minorHAnsi"/>
                      <w:position w:val="-6"/>
                      <w:lang w:eastAsia="en-US"/>
                    </w:rPr>
                    <w:object w:dxaOrig="1440" w:dyaOrig="1440" w14:anchorId="11BA7B83">
                      <v:shape id="_x0000_i1035" style="width:13.5pt;height:11.25pt" o:ole="" type="#_x0000_t75">
                        <v:imagedata o:title="" r:id="rId8"/>
                      </v:shape>
                      <w:control w:name="CheckBox112131111211" w:shapeid="_x0000_i1035" r:id="rId11"/>
                    </w:object>
                  </w:r>
                  <w:r w:rsidRPr="00D90494"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:rsidRPr="00D90494" w:rsidR="008C6436" w:rsidP="0034524A" w:rsidRDefault="008C6436" w14:paraId="6FEC8D0B" w14:textId="77777777">
                  <w:r w:rsidRPr="00D90494">
                    <w:t>Bütünleşik Doktora</w:t>
                  </w:r>
                </w:p>
              </w:tc>
            </w:tr>
          </w:tbl>
          <w:p w:rsidRPr="00D90494" w:rsidR="008C6436" w:rsidP="0034524A" w:rsidRDefault="008C6436" w14:paraId="4FF62647" w14:textId="77777777">
            <w:pPr>
              <w:spacing w:before="120" w:after="120"/>
            </w:pPr>
          </w:p>
        </w:tc>
      </w:tr>
      <w:tr w:rsidRPr="00D90494" w:rsidR="008C6436" w:rsidTr="0034524A" w14:paraId="12EAEF26" w14:textId="77777777">
        <w:trPr>
          <w:trHeight w:val="431" w:hRule="exact"/>
          <w:jc w:val="center"/>
        </w:trPr>
        <w:tc>
          <w:tcPr>
            <w:tcW w:w="2630" w:type="dxa"/>
            <w:vAlign w:val="center"/>
          </w:tcPr>
          <w:p w:rsidRPr="00D90494" w:rsidR="008C6436" w:rsidP="0034524A" w:rsidRDefault="008C6436" w14:paraId="4EBAD2EC" w14:textId="77777777">
            <w:pPr>
              <w:rPr>
                <w:b/>
              </w:rPr>
            </w:pPr>
            <w:r w:rsidRPr="00D90494">
              <w:rPr>
                <w:b/>
              </w:rPr>
              <w:t>İmzası</w:t>
            </w:r>
          </w:p>
        </w:tc>
        <w:tc>
          <w:tcPr>
            <w:tcW w:w="7605" w:type="dxa"/>
            <w:vAlign w:val="center"/>
          </w:tcPr>
          <w:p w:rsidRPr="00D90494" w:rsidR="008C6436" w:rsidP="0034524A" w:rsidRDefault="008C6436" w14:paraId="703A9820" w14:textId="77777777">
            <w:pPr>
              <w:tabs>
                <w:tab w:val="left" w:pos="290"/>
              </w:tabs>
            </w:pPr>
          </w:p>
        </w:tc>
      </w:tr>
    </w:tbl>
    <w:p w:rsidRPr="00D90494" w:rsidR="008C6436" w:rsidP="008C6436" w:rsidRDefault="008C6436" w14:paraId="59E55174" w14:textId="77777777"/>
    <w:tbl>
      <w:tblPr>
        <w:tblStyle w:val="TabloKlavuzu"/>
        <w:tblW w:w="10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5"/>
        <w:gridCol w:w="5826"/>
      </w:tblGrid>
      <w:tr w:rsidRPr="00D90494" w:rsidR="008C6436" w:rsidTr="0034524A" w14:paraId="477DE0AB" w14:textId="77777777">
        <w:trPr>
          <w:trHeight w:val="567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4D72C860" w14:textId="77777777">
            <w:pPr>
              <w:jc w:val="center"/>
              <w:rPr>
                <w:b/>
              </w:rPr>
            </w:pPr>
            <w:r w:rsidRPr="00D90494">
              <w:rPr>
                <w:b/>
              </w:rPr>
              <w:t>Mevcut Danışman Bilgileri</w:t>
            </w:r>
          </w:p>
        </w:tc>
      </w:tr>
      <w:tr w:rsidRPr="00D90494" w:rsidR="008C6436" w:rsidTr="0034524A" w14:paraId="7B0DC039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4320D923" w14:textId="77777777">
            <w:pPr>
              <w:rPr>
                <w:b/>
              </w:rPr>
            </w:pPr>
            <w:r w:rsidRPr="00D90494">
              <w:rPr>
                <w:b/>
              </w:rPr>
              <w:t>Unvanı, Adı Soyadı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5E36E576" w14:textId="77777777"/>
        </w:tc>
      </w:tr>
      <w:tr w:rsidRPr="00D90494" w:rsidR="008C6436" w:rsidTr="0034524A" w14:paraId="21A865A6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59943B2C" w14:textId="77777777">
            <w:pPr>
              <w:rPr>
                <w:b/>
              </w:rPr>
            </w:pPr>
            <w:r w:rsidRPr="00D90494">
              <w:rPr>
                <w:b/>
              </w:rPr>
              <w:t>Anabilim Dalı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26AEF98D" w14:textId="77777777"/>
        </w:tc>
      </w:tr>
      <w:tr w:rsidRPr="00D90494" w:rsidR="008C6436" w:rsidTr="0034524A" w14:paraId="68C45FBA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54505976" w14:textId="77777777">
            <w:pPr>
              <w:rPr>
                <w:b/>
              </w:rPr>
            </w:pPr>
            <w:r w:rsidRPr="00D90494">
              <w:rPr>
                <w:b/>
              </w:rPr>
              <w:t>Tarih / İmza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2984DAA3" w14:textId="77777777">
            <w:r w:rsidRPr="00D90494">
              <w:t>…/…/20…</w:t>
            </w:r>
          </w:p>
        </w:tc>
      </w:tr>
      <w:tr w:rsidRPr="00D90494" w:rsidR="008C6436" w:rsidTr="0034524A" w14:paraId="23F11FD3" w14:textId="77777777">
        <w:trPr>
          <w:trHeight w:val="142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50994B78" w14:textId="77777777"/>
        </w:tc>
      </w:tr>
      <w:tr w:rsidRPr="00D90494" w:rsidR="008C6436" w:rsidTr="0034524A" w14:paraId="6DD36A68" w14:textId="77777777">
        <w:trPr>
          <w:trHeight w:val="567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745EA456" w14:textId="77777777">
            <w:pPr>
              <w:jc w:val="center"/>
              <w:rPr>
                <w:b/>
              </w:rPr>
            </w:pPr>
            <w:r w:rsidRPr="00D90494">
              <w:rPr>
                <w:b/>
              </w:rPr>
              <w:t>Önerilen İkinci Danışman Bilgileri</w:t>
            </w:r>
          </w:p>
        </w:tc>
      </w:tr>
      <w:tr w:rsidRPr="00D90494" w:rsidR="008C6436" w:rsidTr="0034524A" w14:paraId="2C00674F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62A5F8A9" w14:textId="77777777">
            <w:pPr>
              <w:rPr>
                <w:b/>
              </w:rPr>
            </w:pPr>
            <w:r w:rsidRPr="00D90494">
              <w:rPr>
                <w:b/>
              </w:rPr>
              <w:t>Unvanı, Adı Soyadı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1441665B" w14:textId="77777777"/>
        </w:tc>
      </w:tr>
      <w:tr w:rsidRPr="00D90494" w:rsidR="008C6436" w:rsidTr="0034524A" w14:paraId="43ACD1C7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268808A8" w14:textId="77777777">
            <w:pPr>
              <w:rPr>
                <w:b/>
              </w:rPr>
            </w:pPr>
            <w:r w:rsidRPr="00D90494">
              <w:rPr>
                <w:b/>
              </w:rPr>
              <w:t>Anabilim Dalı / Kurumu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4BC0EF65" w14:textId="77777777"/>
        </w:tc>
      </w:tr>
      <w:tr w:rsidRPr="00D90494" w:rsidR="008C6436" w:rsidTr="0034524A" w14:paraId="7AB8EF56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57F8A232" w14:textId="77777777">
            <w:pPr>
              <w:rPr>
                <w:b/>
              </w:rPr>
            </w:pPr>
            <w:r w:rsidRPr="00D90494">
              <w:rPr>
                <w:b/>
              </w:rPr>
              <w:t>Tarih / İmza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78734F5F" w14:textId="77777777">
            <w:r w:rsidRPr="00D90494">
              <w:t>…/…/20…</w:t>
            </w:r>
          </w:p>
        </w:tc>
      </w:tr>
      <w:tr w:rsidRPr="00D90494" w:rsidR="008C6436" w:rsidTr="0034524A" w14:paraId="7F318CEB" w14:textId="77777777">
        <w:trPr>
          <w:trHeight w:val="142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23C2B1F3" w14:textId="77777777"/>
        </w:tc>
      </w:tr>
      <w:tr w:rsidRPr="00D90494" w:rsidR="008C6436" w:rsidTr="0034524A" w14:paraId="07DD79B4" w14:textId="77777777">
        <w:trPr>
          <w:trHeight w:val="567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2AF804D0" w14:textId="77777777">
            <w:pPr>
              <w:jc w:val="center"/>
              <w:rPr>
                <w:b/>
              </w:rPr>
            </w:pPr>
            <w:r w:rsidRPr="00D90494">
              <w:rPr>
                <w:b/>
              </w:rPr>
              <w:t>Önerilme Gerekçesi</w:t>
            </w:r>
          </w:p>
        </w:tc>
      </w:tr>
      <w:tr w:rsidRPr="00D90494" w:rsidR="008C6436" w:rsidTr="0034524A" w14:paraId="554C914E" w14:textId="77777777">
        <w:trPr>
          <w:trHeight w:val="1352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5692B592" w14:textId="77777777"/>
        </w:tc>
      </w:tr>
      <w:tr w:rsidRPr="00D90494" w:rsidR="008C6436" w:rsidTr="0034524A" w14:paraId="4AE03A43" w14:textId="77777777">
        <w:trPr>
          <w:trHeight w:val="142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756F536C" w14:textId="77777777"/>
        </w:tc>
      </w:tr>
      <w:tr w:rsidRPr="00D90494" w:rsidR="008C6436" w:rsidTr="0034524A" w14:paraId="75F073CA" w14:textId="77777777">
        <w:trPr>
          <w:trHeight w:val="567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17280910" w14:textId="77777777">
            <w:pPr>
              <w:jc w:val="center"/>
              <w:rPr>
                <w:b/>
              </w:rPr>
            </w:pPr>
            <w:r w:rsidRPr="00D90494">
              <w:rPr>
                <w:b/>
              </w:rPr>
              <w:t>Anabilim Dalı Onayı</w:t>
            </w:r>
          </w:p>
        </w:tc>
      </w:tr>
      <w:tr w:rsidRPr="00D90494" w:rsidR="008C6436" w:rsidTr="0034524A" w14:paraId="4F17AD1C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24970971" w14:textId="77777777">
            <w:pPr>
              <w:rPr>
                <w:b/>
              </w:rPr>
            </w:pPr>
            <w:r w:rsidRPr="00D90494">
              <w:rPr>
                <w:b/>
              </w:rPr>
              <w:t>Enstitü Anabilim Dalı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5151EDAB" w14:textId="77777777"/>
        </w:tc>
      </w:tr>
      <w:tr w:rsidRPr="00D90494" w:rsidR="008C6436" w:rsidTr="0034524A" w14:paraId="743EA12B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5A58EBE7" w14:textId="77777777">
            <w:pPr>
              <w:rPr>
                <w:b/>
              </w:rPr>
            </w:pPr>
            <w:r w:rsidRPr="00D90494">
              <w:rPr>
                <w:b/>
              </w:rPr>
              <w:t>Enstitü Anabilim Dalı Başkanı: Unvanı, Adı Soyadı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205EE9DE" w14:textId="77777777"/>
        </w:tc>
      </w:tr>
      <w:tr w:rsidRPr="00D90494" w:rsidR="008C6436" w:rsidTr="0034524A" w14:paraId="39A0382D" w14:textId="77777777">
        <w:trPr>
          <w:trHeight w:val="454" w:hRule="exact"/>
          <w:jc w:val="center"/>
        </w:trPr>
        <w:tc>
          <w:tcPr>
            <w:tcW w:w="43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90494" w:rsidR="008C6436" w:rsidP="0034524A" w:rsidRDefault="008C6436" w14:paraId="21B9DF51" w14:textId="77777777">
            <w:pPr>
              <w:rPr>
                <w:b/>
              </w:rPr>
            </w:pPr>
            <w:r w:rsidRPr="00D90494">
              <w:rPr>
                <w:b/>
              </w:rPr>
              <w:t>Tarih / İmza</w:t>
            </w:r>
          </w:p>
        </w:tc>
        <w:tc>
          <w:tcPr>
            <w:tcW w:w="5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72B8E118" w14:textId="77777777">
            <w:r w:rsidRPr="00D90494">
              <w:t>…/…/20…</w:t>
            </w:r>
          </w:p>
        </w:tc>
      </w:tr>
      <w:tr w:rsidRPr="00D90494" w:rsidR="008C6436" w:rsidTr="0034524A" w14:paraId="280EC852" w14:textId="77777777">
        <w:trPr>
          <w:trHeight w:val="142" w:hRule="exact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5297E3E6" w14:textId="77777777"/>
        </w:tc>
      </w:tr>
      <w:tr w:rsidRPr="00D90494" w:rsidR="008C6436" w:rsidTr="0034524A" w14:paraId="0EF8BD60" w14:textId="77777777">
        <w:trPr>
          <w:trHeight w:val="899"/>
          <w:jc w:val="center"/>
        </w:trPr>
        <w:tc>
          <w:tcPr>
            <w:tcW w:w="102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90494" w:rsidR="008C6436" w:rsidP="0034524A" w:rsidRDefault="008C6436" w14:paraId="5A27BC7E" w14:textId="77777777">
            <w:pPr>
              <w:pStyle w:val="ListeParagraf"/>
              <w:rPr>
                <w:rFonts w:ascii="Times New Roman" w:hAnsi="Times New Roman"/>
              </w:rPr>
            </w:pPr>
          </w:p>
          <w:p w:rsidRPr="00D90494" w:rsidR="008C6436" w:rsidP="008C6436" w:rsidRDefault="008C6436" w14:paraId="41770B49" w14:textId="7777777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/>
              </w:rPr>
            </w:pPr>
            <w:r w:rsidRPr="00D90494">
              <w:rPr>
                <w:rFonts w:ascii="Times New Roman" w:hAnsi="Times New Roman"/>
              </w:rPr>
              <w:lastRenderedPageBreak/>
              <w:t>Tez çalışmasının niteliğinin birden fazla tez danışmanı gerektirdiği durumlarda atanacak ikinci tez danışmanı, üniversite kadrosu dışından en az doktora derecesine sahip kişilerden de olabilir.</w:t>
            </w:r>
          </w:p>
        </w:tc>
      </w:tr>
    </w:tbl>
    <w:p w:rsidRPr="00D90494" w:rsidR="008C6436" w:rsidP="008C6436" w:rsidRDefault="008C6436" w14:paraId="7785B4C8" w14:textId="77777777"/>
    <w:tbl>
      <w:tblPr>
        <w:tblpPr w:leftFromText="141" w:rightFromText="141" w:vertAnchor="text" w:horzAnchor="margin" w:tblpXSpec="center" w:tblpY="19"/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76"/>
        <w:gridCol w:w="2944"/>
        <w:gridCol w:w="1423"/>
      </w:tblGrid>
      <w:tr w:rsidRPr="00D90494" w:rsidR="008C6436" w:rsidTr="0034524A" w14:paraId="54728809" w14:textId="77777777">
        <w:trPr>
          <w:trHeight w:val="344"/>
        </w:trPr>
        <w:tc>
          <w:tcPr>
            <w:tcW w:w="5976" w:type="dxa"/>
            <w:vAlign w:val="center"/>
            <w:hideMark/>
          </w:tcPr>
          <w:p w:rsidRPr="00D90494" w:rsidR="008C6436" w:rsidP="0034524A" w:rsidRDefault="008C6436" w14:paraId="5F75639A" w14:textId="77777777">
            <w:pPr>
              <w:ind w:left="-57" w:right="-57"/>
            </w:pPr>
            <w:r w:rsidRPr="00D90494"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:rsidRPr="00D90494" w:rsidR="008C6436" w:rsidP="0034524A" w:rsidRDefault="008C6436" w14:paraId="357AEA08" w14:textId="77777777">
            <w:pPr>
              <w:rPr>
                <w:lang w:eastAsia="en-US"/>
              </w:rPr>
            </w:pPr>
            <w:r w:rsidRPr="00D90494">
              <w:t>Tarih: …/…/20…</w:t>
            </w:r>
          </w:p>
        </w:tc>
        <w:tc>
          <w:tcPr>
            <w:tcW w:w="1423" w:type="dxa"/>
            <w:vAlign w:val="center"/>
            <w:hideMark/>
          </w:tcPr>
          <w:p w:rsidRPr="00D90494" w:rsidR="008C6436" w:rsidP="0034524A" w:rsidRDefault="008C6436" w14:paraId="4770FBA3" w14:textId="77777777">
            <w:pPr>
              <w:rPr>
                <w:lang w:eastAsia="en-US"/>
              </w:rPr>
            </w:pPr>
            <w:r w:rsidRPr="00D90494">
              <w:t>Karar No:</w:t>
            </w:r>
          </w:p>
        </w:tc>
      </w:tr>
    </w:tbl>
    <w:p w:rsidRPr="00D90494" w:rsidR="008C6436" w:rsidP="008C6436" w:rsidRDefault="008C6436" w14:paraId="48D9A9B8" w14:textId="77777777"/>
    <w:p w:rsidRPr="00D90494" w:rsidR="008C6436" w:rsidP="008C6436" w:rsidRDefault="008C6436" w14:paraId="6150D9A0" w14:textId="77777777"/>
    <w:p w:rsidRPr="008C6436" w:rsidR="007A2926" w:rsidP="008C6436" w:rsidRDefault="007A2926" w14:paraId="5CF6BC7C" w14:textId="77777777"/>
    <w:sectPr w:rsidRPr="008C6436" w:rsidR="007A2926" w:rsidSect="00224FD7">
      <w:footerReference r:id="R1b137f1326f64c2a"/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CE66" w14:textId="77777777" w:rsidR="00730BB8" w:rsidRDefault="00730BB8">
      <w:r>
        <w:separator/>
      </w:r>
    </w:p>
  </w:endnote>
  <w:endnote w:type="continuationSeparator" w:id="0">
    <w:p w14:paraId="51F76D80" w14:textId="77777777" w:rsidR="00730BB8" w:rsidRDefault="0073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3C69C55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2344" w14:textId="77777777" w:rsidR="00730BB8" w:rsidRDefault="00730BB8">
      <w:r>
        <w:separator/>
      </w:r>
    </w:p>
  </w:footnote>
  <w:footnote w:type="continuationSeparator" w:id="0">
    <w:p w14:paraId="15600CCC" w14:textId="77777777" w:rsidR="00730BB8" w:rsidRDefault="00730BB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9F705D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4FE749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A2E1E4E" wp14:anchorId="310078FC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0CBAA6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05450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9417B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55F047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93A8D5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064DFD9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 Enstitüsü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06EE7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58DD9F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A74B4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100355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İKİNCİ DANIŞMAN ÖNERİ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0B342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FRM/LES/33</w:t>
          </w:r>
        </w:p>
      </w:tc>
    </w:tr>
    <w:tr w:rsidRPr="006A0EAB" w:rsidR="00F91F41" w:rsidTr="00763440" w14:paraId="41CF4CE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4D316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16DCC6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5C47994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15.06.2023</w:t>
          </w:r>
        </w:p>
      </w:tc>
    </w:tr>
    <w:tr w:rsidRPr="006A0EAB" w:rsidR="00F91F41" w:rsidTr="00763440" w14:paraId="13E68C2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C5D7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8F5329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1A361A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01/9.01.2025</w:t>
          </w:r>
        </w:p>
      </w:tc>
    </w:tr>
    <w:tr w:rsidRPr="006A0EAB" w:rsidR="00F91F41" w:rsidTr="00763440" w14:paraId="544C47D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E9C76E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389A27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22A1A9F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6CC32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85E"/>
    <w:multiLevelType w:val="hybridMultilevel"/>
    <w:tmpl w:val="B41AE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749335">
    <w:abstractNumId w:val="6"/>
  </w:num>
  <w:num w:numId="2" w16cid:durableId="165825211">
    <w:abstractNumId w:val="32"/>
  </w:num>
  <w:num w:numId="3" w16cid:durableId="2117866755">
    <w:abstractNumId w:val="12"/>
  </w:num>
  <w:num w:numId="4" w16cid:durableId="586613900">
    <w:abstractNumId w:val="14"/>
  </w:num>
  <w:num w:numId="5" w16cid:durableId="32312912">
    <w:abstractNumId w:val="25"/>
  </w:num>
  <w:num w:numId="6" w16cid:durableId="1891648585">
    <w:abstractNumId w:val="28"/>
  </w:num>
  <w:num w:numId="7" w16cid:durableId="1360739564">
    <w:abstractNumId w:val="7"/>
  </w:num>
  <w:num w:numId="8" w16cid:durableId="232349693">
    <w:abstractNumId w:val="21"/>
  </w:num>
  <w:num w:numId="9" w16cid:durableId="1407343325">
    <w:abstractNumId w:val="17"/>
  </w:num>
  <w:num w:numId="10" w16cid:durableId="933631463">
    <w:abstractNumId w:val="13"/>
  </w:num>
  <w:num w:numId="11" w16cid:durableId="1310599057">
    <w:abstractNumId w:val="23"/>
  </w:num>
  <w:num w:numId="12" w16cid:durableId="1806043241">
    <w:abstractNumId w:val="30"/>
  </w:num>
  <w:num w:numId="13" w16cid:durableId="1685782989">
    <w:abstractNumId w:val="1"/>
  </w:num>
  <w:num w:numId="14" w16cid:durableId="433675493">
    <w:abstractNumId w:val="8"/>
  </w:num>
  <w:num w:numId="15" w16cid:durableId="67582360">
    <w:abstractNumId w:val="19"/>
  </w:num>
  <w:num w:numId="16" w16cid:durableId="1158115596">
    <w:abstractNumId w:val="20"/>
  </w:num>
  <w:num w:numId="17" w16cid:durableId="1941179901">
    <w:abstractNumId w:val="11"/>
  </w:num>
  <w:num w:numId="18" w16cid:durableId="1440946756">
    <w:abstractNumId w:val="18"/>
  </w:num>
  <w:num w:numId="19" w16cid:durableId="1928995716">
    <w:abstractNumId w:val="24"/>
  </w:num>
  <w:num w:numId="20" w16cid:durableId="411322232">
    <w:abstractNumId w:val="15"/>
  </w:num>
  <w:num w:numId="21" w16cid:durableId="1926912515">
    <w:abstractNumId w:val="22"/>
  </w:num>
  <w:num w:numId="22" w16cid:durableId="1001348789">
    <w:abstractNumId w:val="5"/>
  </w:num>
  <w:num w:numId="23" w16cid:durableId="896160102">
    <w:abstractNumId w:val="9"/>
  </w:num>
  <w:num w:numId="24" w16cid:durableId="1418600834">
    <w:abstractNumId w:val="4"/>
  </w:num>
  <w:num w:numId="25" w16cid:durableId="2017491745">
    <w:abstractNumId w:val="26"/>
  </w:num>
  <w:num w:numId="26" w16cid:durableId="1230728084">
    <w:abstractNumId w:val="27"/>
  </w:num>
  <w:num w:numId="27" w16cid:durableId="457574076">
    <w:abstractNumId w:val="16"/>
  </w:num>
  <w:num w:numId="28" w16cid:durableId="1023478533">
    <w:abstractNumId w:val="3"/>
  </w:num>
  <w:num w:numId="29" w16cid:durableId="85158414">
    <w:abstractNumId w:val="2"/>
  </w:num>
  <w:num w:numId="30" w16cid:durableId="264584407">
    <w:abstractNumId w:val="31"/>
  </w:num>
  <w:num w:numId="31" w16cid:durableId="1951274528">
    <w:abstractNumId w:val="29"/>
  </w:num>
  <w:num w:numId="32" w16cid:durableId="1460495013">
    <w:abstractNumId w:val="10"/>
  </w:num>
  <w:num w:numId="33" w16cid:durableId="22059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D"/>
    <w:rsid w:val="0002613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5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5D60"/>
    <w:rsid w:val="003472FD"/>
    <w:rsid w:val="00347404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752A"/>
    <w:rsid w:val="00481DD6"/>
    <w:rsid w:val="00492056"/>
    <w:rsid w:val="004937DF"/>
    <w:rsid w:val="00494C39"/>
    <w:rsid w:val="00496D8B"/>
    <w:rsid w:val="004B12DA"/>
    <w:rsid w:val="004B2786"/>
    <w:rsid w:val="004B5C60"/>
    <w:rsid w:val="004C7CBC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4446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43B4"/>
    <w:rsid w:val="00647423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1A59"/>
    <w:rsid w:val="006A5DA8"/>
    <w:rsid w:val="006B0B91"/>
    <w:rsid w:val="006B32F6"/>
    <w:rsid w:val="006B7F9B"/>
    <w:rsid w:val="006C5338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0BB8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3484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11A5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4A8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3338"/>
    <w:rsid w:val="008A45DE"/>
    <w:rsid w:val="008A5F9F"/>
    <w:rsid w:val="008B08B1"/>
    <w:rsid w:val="008B5B7C"/>
    <w:rsid w:val="008B7FD1"/>
    <w:rsid w:val="008C23DD"/>
    <w:rsid w:val="008C53C8"/>
    <w:rsid w:val="008C6436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65BE"/>
    <w:rsid w:val="00A57573"/>
    <w:rsid w:val="00A575EC"/>
    <w:rsid w:val="00A6507F"/>
    <w:rsid w:val="00A77709"/>
    <w:rsid w:val="00A809A6"/>
    <w:rsid w:val="00A84055"/>
    <w:rsid w:val="00AB048E"/>
    <w:rsid w:val="00AC3A67"/>
    <w:rsid w:val="00AC5E08"/>
    <w:rsid w:val="00AD5A7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2E4C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35E5"/>
    <w:rsid w:val="00C25687"/>
    <w:rsid w:val="00C36B0F"/>
    <w:rsid w:val="00C417BE"/>
    <w:rsid w:val="00C42B24"/>
    <w:rsid w:val="00C57EC6"/>
    <w:rsid w:val="00C6286D"/>
    <w:rsid w:val="00C62AD8"/>
    <w:rsid w:val="00C727EF"/>
    <w:rsid w:val="00C81EAF"/>
    <w:rsid w:val="00C83408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3101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7388"/>
    <w:rsid w:val="00E3001E"/>
    <w:rsid w:val="00E46C65"/>
    <w:rsid w:val="00E549A6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EF22F8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2C4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8AC2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5">
    <w:name w:val="heading 5"/>
    <w:basedOn w:val="Normal"/>
    <w:next w:val="Normal"/>
    <w:link w:val="Balk5Char"/>
    <w:unhideWhenUsed/>
    <w:qFormat/>
    <w:rsid w:val="001A456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5Char">
    <w:name w:val="Başlık 5 Char"/>
    <w:basedOn w:val="VarsaylanParagrafYazTipi"/>
    <w:link w:val="Balk5"/>
    <w:rsid w:val="001A4565"/>
    <w:rPr>
      <w:rFonts w:ascii="Calibri" w:hAnsi="Calibri"/>
      <w:b/>
      <w:bCs/>
      <w:i/>
      <w:iCs/>
      <w:sz w:val="26"/>
      <w:szCs w:val="26"/>
    </w:rPr>
  </w:style>
  <w:style w:type="table" w:customStyle="1" w:styleId="Tabelacomgrade">
    <w:name w:val="Tabela com grade"/>
    <w:basedOn w:val="NormalTablo"/>
    <w:rsid w:val="00EF22F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1b137f1326f64c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Dikey</Template>
  <TotalTime>0</TotalTime>
  <Pages>2</Pages>
  <Words>98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Mert MODANLI</cp:lastModifiedBy>
  <cp:revision>2</cp:revision>
  <cp:lastPrinted>2018-09-24T13:03:00Z</cp:lastPrinted>
  <dcterms:created xsi:type="dcterms:W3CDTF">2025-01-07T13:37:00Z</dcterms:created>
  <dcterms:modified xsi:type="dcterms:W3CDTF">2025-01-07T13:37:00Z</dcterms:modified>
</cp:coreProperties>
</file>